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B401" w14:textId="56853D81" w:rsidR="00A37378" w:rsidRDefault="00A37378" w:rsidP="00A37378">
      <w:pPr>
        <w:pStyle w:val="Date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[Organization Letterhead]</w:t>
      </w:r>
    </w:p>
    <w:p w14:paraId="73573F34" w14:textId="77777777" w:rsidR="00A37378" w:rsidRDefault="00A37378" w:rsidP="00A37378">
      <w:pPr>
        <w:pStyle w:val="ContactInfo"/>
      </w:pPr>
    </w:p>
    <w:p w14:paraId="017603E3" w14:textId="77777777" w:rsidR="00A37378" w:rsidRPr="00A37378" w:rsidRDefault="00A37378" w:rsidP="00A37378">
      <w:pPr>
        <w:pStyle w:val="ContactInfo"/>
      </w:pPr>
    </w:p>
    <w:p w14:paraId="78131968" w14:textId="1C9381DD" w:rsidR="00C0174F" w:rsidRPr="00C0174F" w:rsidRDefault="00C0174F" w:rsidP="006260D6">
      <w:pPr>
        <w:pStyle w:val="Date"/>
        <w:spacing w:after="0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[Date]</w:t>
      </w:r>
    </w:p>
    <w:p w14:paraId="375A9792" w14:textId="77777777" w:rsidR="00C0174F" w:rsidRPr="00C0174F" w:rsidRDefault="00C0174F" w:rsidP="006260D6">
      <w:pPr>
        <w:pStyle w:val="Date"/>
        <w:spacing w:after="0"/>
        <w:rPr>
          <w:rFonts w:ascii="Times New Roman" w:hAnsi="Times New Roman" w:cs="Times New Roman"/>
        </w:rPr>
      </w:pPr>
    </w:p>
    <w:p w14:paraId="1C20BABE" w14:textId="77777777" w:rsidR="006260D6" w:rsidRPr="00C0174F" w:rsidRDefault="006260D6" w:rsidP="006260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174F">
        <w:rPr>
          <w:rFonts w:ascii="Times New Roman" w:hAnsi="Times New Roman" w:cs="Times New Roman"/>
          <w:b/>
          <w:bCs/>
        </w:rPr>
        <w:t>Electronic Submission via Submittable</w:t>
      </w:r>
    </w:p>
    <w:p w14:paraId="02629CA9" w14:textId="77777777" w:rsidR="006260D6" w:rsidRDefault="006260D6" w:rsidP="006260D6">
      <w:pPr>
        <w:pStyle w:val="Date"/>
        <w:spacing w:after="0"/>
        <w:rPr>
          <w:rFonts w:ascii="Times New Roman" w:hAnsi="Times New Roman" w:cs="Times New Roman"/>
        </w:rPr>
      </w:pPr>
    </w:p>
    <w:p w14:paraId="0B6874A3" w14:textId="03F40A70" w:rsidR="00ED3DBE" w:rsidRPr="00C0174F" w:rsidRDefault="00ED3DBE" w:rsidP="00ED3DBE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 Place Center</w:t>
      </w:r>
    </w:p>
    <w:p w14:paraId="1BB45BB4" w14:textId="3BDA7E95" w:rsidR="00ED3DBE" w:rsidRPr="00C0174F" w:rsidRDefault="00ED3DBE" w:rsidP="00ED3DBE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1700 Joy Center Drive</w:t>
      </w:r>
      <w:r w:rsidRPr="00C0174F">
        <w:rPr>
          <w:rFonts w:ascii="Times New Roman" w:hAnsi="Times New Roman" w:cs="Times New Roman"/>
        </w:rPr>
        <w:t xml:space="preserve"> </w:t>
      </w:r>
    </w:p>
    <w:p w14:paraId="712EBC17" w14:textId="0CE16244" w:rsidR="00ED3DBE" w:rsidRDefault="00ED3DBE" w:rsidP="00ED3DBE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Baltimore, MD 212</w:t>
      </w:r>
      <w:r>
        <w:rPr>
          <w:rFonts w:ascii="Times New Roman" w:hAnsi="Times New Roman" w:cs="Times New Roman"/>
        </w:rPr>
        <w:t>15</w:t>
      </w:r>
    </w:p>
    <w:p w14:paraId="7429207E" w14:textId="77777777" w:rsidR="006260D6" w:rsidRPr="006260D6" w:rsidRDefault="006260D6" w:rsidP="006260D6">
      <w:pPr>
        <w:pStyle w:val="ContactInfo"/>
      </w:pPr>
    </w:p>
    <w:p w14:paraId="6321CA60" w14:textId="77777777" w:rsidR="00C0174F" w:rsidRPr="00C0174F" w:rsidRDefault="00C0174F" w:rsidP="006260D6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Maryland Department of General Services</w:t>
      </w:r>
    </w:p>
    <w:p w14:paraId="225DA1A3" w14:textId="77777777" w:rsidR="00C0174F" w:rsidRPr="00C0174F" w:rsidRDefault="00C0174F" w:rsidP="006260D6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Capital Grants and Loans Program</w:t>
      </w:r>
    </w:p>
    <w:p w14:paraId="7D0EBF1B" w14:textId="77777777" w:rsidR="00C0174F" w:rsidRPr="00C0174F" w:rsidRDefault="00C0174F" w:rsidP="006260D6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 xml:space="preserve">301 West Preston Street </w:t>
      </w:r>
    </w:p>
    <w:p w14:paraId="367F527E" w14:textId="77777777" w:rsidR="00C0174F" w:rsidRDefault="00C0174F" w:rsidP="006260D6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Baltimore, MD 21201</w:t>
      </w:r>
    </w:p>
    <w:p w14:paraId="4AF33E71" w14:textId="77777777" w:rsidR="006260D6" w:rsidRPr="006260D6" w:rsidRDefault="006260D6" w:rsidP="006260D6"/>
    <w:p w14:paraId="4BE99AC4" w14:textId="168BBE06" w:rsidR="00C0174F" w:rsidRDefault="00C0174F" w:rsidP="006260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174F">
        <w:rPr>
          <w:rFonts w:ascii="Times New Roman" w:hAnsi="Times New Roman" w:cs="Times New Roman"/>
          <w:b/>
          <w:bCs/>
        </w:rPr>
        <w:t>RE:</w:t>
      </w:r>
      <w:r>
        <w:rPr>
          <w:rFonts w:ascii="Times New Roman" w:hAnsi="Times New Roman" w:cs="Times New Roman"/>
          <w:b/>
          <w:bCs/>
        </w:rPr>
        <w:t xml:space="preserve"> Administrative Fix/Correction Request for </w:t>
      </w:r>
      <w:r w:rsidRPr="00C0174F">
        <w:rPr>
          <w:rFonts w:ascii="Times New Roman" w:hAnsi="Times New Roman" w:cs="Times New Roman"/>
          <w:b/>
          <w:bCs/>
        </w:rPr>
        <w:t xml:space="preserve">[Grant # - Project </w:t>
      </w:r>
      <w:r>
        <w:rPr>
          <w:rFonts w:ascii="Times New Roman" w:hAnsi="Times New Roman" w:cs="Times New Roman"/>
          <w:b/>
          <w:bCs/>
        </w:rPr>
        <w:t>N</w:t>
      </w:r>
      <w:r w:rsidRPr="00C0174F">
        <w:rPr>
          <w:rFonts w:ascii="Times New Roman" w:hAnsi="Times New Roman" w:cs="Times New Roman"/>
          <w:b/>
          <w:bCs/>
        </w:rPr>
        <w:t>ame/Description]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9D2267D" w14:textId="77777777" w:rsidR="006260D6" w:rsidRPr="00C0174F" w:rsidRDefault="006260D6" w:rsidP="006260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DC6FDB" w14:textId="28693EBF" w:rsidR="00756AC0" w:rsidRDefault="00C0174F" w:rsidP="006260D6">
      <w:pPr>
        <w:pStyle w:val="Salutation"/>
        <w:spacing w:before="0"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Capital Grants and Loans Program</w:t>
      </w:r>
      <w:r w:rsidR="00C62F22" w:rsidRPr="00C0174F">
        <w:rPr>
          <w:rFonts w:ascii="Times New Roman" w:hAnsi="Times New Roman" w:cs="Times New Roman"/>
        </w:rPr>
        <w:t>:</w:t>
      </w:r>
    </w:p>
    <w:p w14:paraId="68C761EF" w14:textId="77777777" w:rsidR="006260D6" w:rsidRPr="006260D6" w:rsidRDefault="006260D6" w:rsidP="006260D6"/>
    <w:p w14:paraId="5EDD6769" w14:textId="4230F043" w:rsidR="0029599D" w:rsidRDefault="00C0174F" w:rsidP="006260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[Legal Name of Grantee]</w:t>
      </w:r>
      <w:r w:rsidR="0029599D">
        <w:rPr>
          <w:rFonts w:ascii="Times New Roman" w:hAnsi="Times New Roman" w:cs="Times New Roman"/>
        </w:rPr>
        <w:t xml:space="preserve"> – [</w:t>
      </w:r>
      <w:r w:rsidR="0029599D" w:rsidRPr="0029599D">
        <w:rPr>
          <w:rFonts w:ascii="Times New Roman" w:hAnsi="Times New Roman" w:cs="Times New Roman"/>
        </w:rPr>
        <w:t>Employer Identification Number (EIN)</w:t>
      </w:r>
      <w:r w:rsidR="0029599D">
        <w:rPr>
          <w:rFonts w:ascii="Times New Roman" w:hAnsi="Times New Roman" w:cs="Times New Roman"/>
        </w:rPr>
        <w:t xml:space="preserve">] </w:t>
      </w:r>
      <w:r w:rsidRPr="00C0174F">
        <w:rPr>
          <w:rFonts w:ascii="Times New Roman" w:hAnsi="Times New Roman" w:cs="Times New Roman"/>
        </w:rPr>
        <w:t>is requesting a [</w:t>
      </w:r>
      <w:r w:rsidR="0029599D">
        <w:rPr>
          <w:rFonts w:ascii="Times New Roman" w:hAnsi="Times New Roman" w:cs="Times New Roman"/>
        </w:rPr>
        <w:t xml:space="preserve">Grantee Name </w:t>
      </w:r>
      <w:r>
        <w:rPr>
          <w:rFonts w:ascii="Times New Roman" w:hAnsi="Times New Roman" w:cs="Times New Roman"/>
        </w:rPr>
        <w:t xml:space="preserve">or </w:t>
      </w:r>
      <w:r w:rsidR="0029599D" w:rsidRPr="0029599D">
        <w:rPr>
          <w:rFonts w:ascii="Times New Roman" w:hAnsi="Times New Roman" w:cs="Times New Roman"/>
        </w:rPr>
        <w:t>Project Name/Description</w:t>
      </w:r>
      <w:r w:rsidRPr="00C0174F">
        <w:rPr>
          <w:rFonts w:ascii="Times New Roman" w:hAnsi="Times New Roman" w:cs="Times New Roman"/>
        </w:rPr>
        <w:t>] change for the Maryland Capital Grants and Loans Program</w:t>
      </w:r>
      <w:r w:rsidR="0029599D">
        <w:rPr>
          <w:rFonts w:ascii="Times New Roman" w:hAnsi="Times New Roman" w:cs="Times New Roman"/>
        </w:rPr>
        <w:t>. [Legal Name of Grantee]</w:t>
      </w:r>
      <w:r w:rsidR="0029599D" w:rsidRPr="00C0174F">
        <w:rPr>
          <w:rFonts w:ascii="Times New Roman" w:hAnsi="Times New Roman" w:cs="Times New Roman"/>
        </w:rPr>
        <w:t xml:space="preserve"> </w:t>
      </w:r>
      <w:r w:rsidR="0029599D">
        <w:rPr>
          <w:rFonts w:ascii="Times New Roman" w:hAnsi="Times New Roman" w:cs="Times New Roman"/>
        </w:rPr>
        <w:t>request that</w:t>
      </w:r>
      <w:r w:rsidRPr="00C0174F">
        <w:rPr>
          <w:rFonts w:ascii="Times New Roman" w:hAnsi="Times New Roman" w:cs="Times New Roman"/>
        </w:rPr>
        <w:t xml:space="preserve"> the [</w:t>
      </w:r>
      <w:r w:rsidR="0029599D" w:rsidRPr="00C0174F">
        <w:rPr>
          <w:rFonts w:ascii="Times New Roman" w:hAnsi="Times New Roman" w:cs="Times New Roman"/>
        </w:rPr>
        <w:t>Original</w:t>
      </w:r>
      <w:r w:rsidRPr="00C0174F">
        <w:rPr>
          <w:rFonts w:ascii="Times New Roman" w:hAnsi="Times New Roman" w:cs="Times New Roman"/>
        </w:rPr>
        <w:t xml:space="preserve"> </w:t>
      </w:r>
      <w:r w:rsidR="0029599D">
        <w:rPr>
          <w:rFonts w:ascii="Times New Roman" w:hAnsi="Times New Roman" w:cs="Times New Roman"/>
        </w:rPr>
        <w:t xml:space="preserve">Grantee Name or </w:t>
      </w:r>
      <w:r w:rsidR="0029599D" w:rsidRPr="0029599D">
        <w:rPr>
          <w:rFonts w:ascii="Times New Roman" w:hAnsi="Times New Roman" w:cs="Times New Roman"/>
        </w:rPr>
        <w:t>Project Name/Description</w:t>
      </w:r>
      <w:r w:rsidRPr="00C0174F">
        <w:rPr>
          <w:rFonts w:ascii="Times New Roman" w:hAnsi="Times New Roman" w:cs="Times New Roman"/>
        </w:rPr>
        <w:t xml:space="preserve">] be changed from “Happy Place Center” to “Joy Place Center”.  The </w:t>
      </w:r>
      <w:r w:rsidR="0029599D">
        <w:rPr>
          <w:rFonts w:ascii="Times New Roman" w:hAnsi="Times New Roman" w:cs="Times New Roman"/>
        </w:rPr>
        <w:t>[Legal Name of Grantee]</w:t>
      </w:r>
      <w:r w:rsidR="0029599D" w:rsidRPr="00C0174F">
        <w:rPr>
          <w:rFonts w:ascii="Times New Roman" w:hAnsi="Times New Roman" w:cs="Times New Roman"/>
        </w:rPr>
        <w:t xml:space="preserve"> </w:t>
      </w:r>
      <w:r w:rsidR="006260D6">
        <w:rPr>
          <w:rFonts w:ascii="Times New Roman" w:hAnsi="Times New Roman" w:cs="Times New Roman"/>
        </w:rPr>
        <w:t>requests</w:t>
      </w:r>
      <w:r w:rsidR="0029599D">
        <w:rPr>
          <w:rFonts w:ascii="Times New Roman" w:hAnsi="Times New Roman" w:cs="Times New Roman"/>
        </w:rPr>
        <w:t xml:space="preserve"> this change for the following reason [Justification/reason for the requested change].</w:t>
      </w:r>
    </w:p>
    <w:p w14:paraId="0C99C687" w14:textId="77777777" w:rsidR="006260D6" w:rsidRDefault="006260D6" w:rsidP="006260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A69D1" w14:textId="58480B11" w:rsidR="00C0174F" w:rsidRDefault="00C0174F" w:rsidP="006260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 xml:space="preserve">We have attached relevant documentation to support this change. </w:t>
      </w:r>
    </w:p>
    <w:p w14:paraId="7E0B1ADB" w14:textId="77777777" w:rsidR="006260D6" w:rsidRPr="00C0174F" w:rsidRDefault="006260D6" w:rsidP="006260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1CC2A2" w14:textId="77777777" w:rsidR="00C0174F" w:rsidRDefault="00C0174F" w:rsidP="006260D6">
      <w:pPr>
        <w:spacing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Thank you for your assistance.</w:t>
      </w:r>
    </w:p>
    <w:p w14:paraId="58B581F5" w14:textId="77777777" w:rsidR="006260D6" w:rsidRPr="00C0174F" w:rsidRDefault="006260D6" w:rsidP="006260D6">
      <w:pPr>
        <w:spacing w:after="0" w:line="240" w:lineRule="auto"/>
        <w:rPr>
          <w:rFonts w:ascii="Times New Roman" w:hAnsi="Times New Roman" w:cs="Times New Roman"/>
        </w:rPr>
      </w:pPr>
    </w:p>
    <w:p w14:paraId="36D062DC" w14:textId="77777777" w:rsidR="00C0174F" w:rsidRDefault="00C0174F" w:rsidP="006260D6">
      <w:pPr>
        <w:spacing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Sincerely,</w:t>
      </w:r>
    </w:p>
    <w:p w14:paraId="3E142038" w14:textId="77777777" w:rsidR="006260D6" w:rsidRPr="00C0174F" w:rsidRDefault="006260D6" w:rsidP="006260D6">
      <w:pPr>
        <w:spacing w:after="0" w:line="240" w:lineRule="auto"/>
        <w:rPr>
          <w:rFonts w:ascii="Times New Roman" w:hAnsi="Times New Roman" w:cs="Times New Roman"/>
        </w:rPr>
      </w:pPr>
    </w:p>
    <w:p w14:paraId="736D6ED5" w14:textId="77777777" w:rsidR="00C0174F" w:rsidRPr="00C0174F" w:rsidRDefault="00C0174F" w:rsidP="006260D6">
      <w:pPr>
        <w:spacing w:after="0" w:line="240" w:lineRule="auto"/>
        <w:rPr>
          <w:rFonts w:ascii="Times New Roman" w:hAnsi="Times New Roman" w:cs="Times New Roman"/>
        </w:rPr>
      </w:pPr>
    </w:p>
    <w:p w14:paraId="4841C436" w14:textId="77777777" w:rsidR="00C0174F" w:rsidRPr="00C0174F" w:rsidRDefault="00C0174F" w:rsidP="006260D6">
      <w:pPr>
        <w:spacing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Jane Smith, President/CEO</w:t>
      </w:r>
    </w:p>
    <w:p w14:paraId="0FFCBED0" w14:textId="77777777" w:rsidR="006260D6" w:rsidRDefault="006260D6" w:rsidP="006260D6">
      <w:pPr>
        <w:spacing w:after="0" w:line="240" w:lineRule="auto"/>
        <w:rPr>
          <w:rFonts w:ascii="Times New Roman" w:hAnsi="Times New Roman" w:cs="Times New Roman"/>
        </w:rPr>
      </w:pPr>
    </w:p>
    <w:p w14:paraId="66874E84" w14:textId="77777777" w:rsidR="006260D6" w:rsidRDefault="006260D6" w:rsidP="006260D6">
      <w:pPr>
        <w:spacing w:after="0" w:line="240" w:lineRule="auto"/>
        <w:rPr>
          <w:rFonts w:ascii="Times New Roman" w:hAnsi="Times New Roman" w:cs="Times New Roman"/>
        </w:rPr>
      </w:pPr>
    </w:p>
    <w:p w14:paraId="67EE53B0" w14:textId="77777777" w:rsidR="006260D6" w:rsidRDefault="006260D6" w:rsidP="006260D6">
      <w:pPr>
        <w:spacing w:after="0" w:line="240" w:lineRule="auto"/>
        <w:rPr>
          <w:rFonts w:ascii="Times New Roman" w:hAnsi="Times New Roman" w:cs="Times New Roman"/>
        </w:rPr>
      </w:pPr>
    </w:p>
    <w:p w14:paraId="73175977" w14:textId="6FDC0D12" w:rsidR="00C0174F" w:rsidRPr="00C0174F" w:rsidRDefault="00C0174F" w:rsidP="006260D6">
      <w:pPr>
        <w:spacing w:after="0" w:line="240" w:lineRule="auto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CC:</w:t>
      </w:r>
      <w:r w:rsidRPr="00C0174F">
        <w:rPr>
          <w:rFonts w:ascii="Times New Roman" w:hAnsi="Times New Roman" w:cs="Times New Roman"/>
        </w:rPr>
        <w:tab/>
        <w:t>Maryland Department of Budget and Management (DBM)</w:t>
      </w:r>
    </w:p>
    <w:p w14:paraId="3F55B163" w14:textId="61D01D8B" w:rsidR="00C0174F" w:rsidRPr="00C0174F" w:rsidRDefault="00C0174F" w:rsidP="006260D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0174F">
        <w:rPr>
          <w:rFonts w:ascii="Times New Roman" w:hAnsi="Times New Roman" w:cs="Times New Roman"/>
        </w:rPr>
        <w:t>Maryland Department of Legislative Services (DLS) Office of Policy Analysis</w:t>
      </w:r>
    </w:p>
    <w:p w14:paraId="1E111593" w14:textId="77777777" w:rsidR="00C0174F" w:rsidRPr="00C0174F" w:rsidRDefault="00C0174F" w:rsidP="006260D6">
      <w:pPr>
        <w:spacing w:after="0" w:line="240" w:lineRule="auto"/>
        <w:rPr>
          <w:rFonts w:ascii="Times New Roman" w:hAnsi="Times New Roman" w:cs="Times New Roman"/>
        </w:rPr>
      </w:pPr>
    </w:p>
    <w:sectPr w:rsidR="00C0174F" w:rsidRPr="00C0174F" w:rsidSect="00A3737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D6FB" w14:textId="77777777" w:rsidR="0008594A" w:rsidRDefault="0008594A">
      <w:pPr>
        <w:spacing w:after="0" w:line="240" w:lineRule="auto"/>
      </w:pPr>
      <w:r>
        <w:separator/>
      </w:r>
    </w:p>
  </w:endnote>
  <w:endnote w:type="continuationSeparator" w:id="0">
    <w:p w14:paraId="78D4042C" w14:textId="77777777" w:rsidR="0008594A" w:rsidRDefault="000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E4FF" w14:textId="77777777" w:rsidR="0008594A" w:rsidRDefault="0008594A">
      <w:pPr>
        <w:spacing w:after="0" w:line="240" w:lineRule="auto"/>
      </w:pPr>
      <w:r>
        <w:separator/>
      </w:r>
    </w:p>
  </w:footnote>
  <w:footnote w:type="continuationSeparator" w:id="0">
    <w:p w14:paraId="59A273A0" w14:textId="77777777" w:rsidR="0008594A" w:rsidRDefault="000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Recipient name:"/>
      <w:tag w:val="Recipient name:"/>
      <w:id w:val="-227692246"/>
      <w:placeholder>
        <w:docPart w:val="12A9972D429847E7A45804CEDD1D0B55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14:paraId="25C57C61" w14:textId="77777777" w:rsidR="00756AC0" w:rsidRDefault="00327AEE">
        <w:pPr>
          <w:pStyle w:val="Header"/>
        </w:pPr>
        <w:r>
          <w:t>Recipient Name</w:t>
        </w:r>
      </w:p>
    </w:sdtContent>
  </w:sdt>
  <w:sdt>
    <w:sdtPr>
      <w:alias w:val="Enter date:"/>
      <w:tag w:val="Enter date:"/>
      <w:id w:val="-721981784"/>
      <w:placeholder>
        <w:docPart w:val="1A6643BA6A6D45E2AAD33C4D7ABA12C4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Content>
      <w:p w14:paraId="2441499D" w14:textId="77777777" w:rsidR="00680B92" w:rsidRPr="00680B92" w:rsidRDefault="00680B92" w:rsidP="00680B92">
        <w:pPr>
          <w:pStyle w:val="Header"/>
        </w:pPr>
        <w:r w:rsidRPr="00680B92">
          <w:t>Date</w:t>
        </w:r>
      </w:p>
    </w:sdtContent>
  </w:sdt>
  <w:p w14:paraId="77B1E499" w14:textId="77777777" w:rsidR="00756AC0" w:rsidRDefault="00C62F22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E17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DA2B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6C02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8CE4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C0A8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B23E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EA0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0EDE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04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8A7F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58E6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5462230">
    <w:abstractNumId w:val="9"/>
  </w:num>
  <w:num w:numId="2" w16cid:durableId="1936475522">
    <w:abstractNumId w:val="7"/>
  </w:num>
  <w:num w:numId="3" w16cid:durableId="1349718340">
    <w:abstractNumId w:val="6"/>
  </w:num>
  <w:num w:numId="4" w16cid:durableId="1001355263">
    <w:abstractNumId w:val="5"/>
  </w:num>
  <w:num w:numId="5" w16cid:durableId="1867206778">
    <w:abstractNumId w:val="4"/>
  </w:num>
  <w:num w:numId="6" w16cid:durableId="2030524244">
    <w:abstractNumId w:val="8"/>
  </w:num>
  <w:num w:numId="7" w16cid:durableId="1279793704">
    <w:abstractNumId w:val="3"/>
  </w:num>
  <w:num w:numId="8" w16cid:durableId="956643495">
    <w:abstractNumId w:val="2"/>
  </w:num>
  <w:num w:numId="9" w16cid:durableId="522018301">
    <w:abstractNumId w:val="1"/>
  </w:num>
  <w:num w:numId="10" w16cid:durableId="10813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F"/>
    <w:rsid w:val="00027677"/>
    <w:rsid w:val="0005160D"/>
    <w:rsid w:val="0008594A"/>
    <w:rsid w:val="00094002"/>
    <w:rsid w:val="00141D8F"/>
    <w:rsid w:val="00162BF8"/>
    <w:rsid w:val="00194CD9"/>
    <w:rsid w:val="001B0CA6"/>
    <w:rsid w:val="001D6544"/>
    <w:rsid w:val="0029599D"/>
    <w:rsid w:val="00295A2B"/>
    <w:rsid w:val="00327AEE"/>
    <w:rsid w:val="00343742"/>
    <w:rsid w:val="003A346A"/>
    <w:rsid w:val="003E07B7"/>
    <w:rsid w:val="00575EDE"/>
    <w:rsid w:val="0060380C"/>
    <w:rsid w:val="006260D6"/>
    <w:rsid w:val="006706A5"/>
    <w:rsid w:val="00680B92"/>
    <w:rsid w:val="00683AB4"/>
    <w:rsid w:val="00756AC0"/>
    <w:rsid w:val="00773F10"/>
    <w:rsid w:val="00794DBA"/>
    <w:rsid w:val="007D0116"/>
    <w:rsid w:val="009811A8"/>
    <w:rsid w:val="009C49F2"/>
    <w:rsid w:val="009E7523"/>
    <w:rsid w:val="00A36FB1"/>
    <w:rsid w:val="00A37378"/>
    <w:rsid w:val="00A7698C"/>
    <w:rsid w:val="00AF30F9"/>
    <w:rsid w:val="00AF7E00"/>
    <w:rsid w:val="00B5646D"/>
    <w:rsid w:val="00B722AE"/>
    <w:rsid w:val="00BB070D"/>
    <w:rsid w:val="00C0174F"/>
    <w:rsid w:val="00C1461E"/>
    <w:rsid w:val="00C60627"/>
    <w:rsid w:val="00C62F22"/>
    <w:rsid w:val="00D67788"/>
    <w:rsid w:val="00ED3DBE"/>
    <w:rsid w:val="00EE1787"/>
    <w:rsid w:val="00FD448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68E11"/>
  <w15:chartTrackingRefBased/>
  <w15:docId w15:val="{02BD824F-B688-4D38-8489-F352007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0D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627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62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343742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Info"/>
    <w:uiPriority w:val="2"/>
    <w:qFormat/>
    <w:rsid w:val="00343742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523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7523"/>
    <w:rPr>
      <w:spacing w:val="4"/>
    </w:rPr>
  </w:style>
  <w:style w:type="character" w:styleId="PlaceholderText">
    <w:name w:val="Placeholder Text"/>
    <w:basedOn w:val="DefaultParagraphFont"/>
    <w:uiPriority w:val="99"/>
    <w:semiHidden/>
    <w:rsid w:val="00A7698C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3"/>
    <w:qFormat/>
    <w:rsid w:val="00343742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752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23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C1461E"/>
    <w:rPr>
      <w:caps w:val="0"/>
      <w:smallCaps w:val="0"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60627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627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8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87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1787"/>
  </w:style>
  <w:style w:type="paragraph" w:styleId="BlockText">
    <w:name w:val="Block Text"/>
    <w:basedOn w:val="Normal"/>
    <w:uiPriority w:val="99"/>
    <w:semiHidden/>
    <w:unhideWhenUsed/>
    <w:rsid w:val="00A7698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E1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1787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17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1787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178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1787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1787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1787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7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787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1787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1787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17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1787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178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1787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606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1787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17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87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87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E178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1787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17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E1787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EE17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E17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78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787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17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178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E17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78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787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60627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627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627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627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627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627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627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E1787"/>
  </w:style>
  <w:style w:type="paragraph" w:styleId="HTMLAddress">
    <w:name w:val="HTML Address"/>
    <w:basedOn w:val="Normal"/>
    <w:link w:val="HTMLAddressChar"/>
    <w:uiPriority w:val="99"/>
    <w:semiHidden/>
    <w:unhideWhenUsed/>
    <w:rsid w:val="00EE17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1787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EE17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E17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17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17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178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1787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17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17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1787"/>
    <w:rPr>
      <w:i/>
      <w:iCs/>
    </w:rPr>
  </w:style>
  <w:style w:type="character" w:styleId="Hyperlink">
    <w:name w:val="Hyperlink"/>
    <w:basedOn w:val="DefaultParagraphFont"/>
    <w:uiPriority w:val="99"/>
    <w:unhideWhenUsed/>
    <w:rsid w:val="00EE178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178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17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769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769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7698C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7698C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E17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E1787"/>
  </w:style>
  <w:style w:type="paragraph" w:styleId="List">
    <w:name w:val="List"/>
    <w:basedOn w:val="Normal"/>
    <w:uiPriority w:val="99"/>
    <w:semiHidden/>
    <w:unhideWhenUsed/>
    <w:rsid w:val="00EE17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E17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E17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E17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E178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E17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E17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E17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17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E17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178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178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178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178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178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E17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E17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E17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E17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E17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E178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17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E1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E17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E1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E17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E1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E17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E17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E1787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E1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E17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E17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17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E1787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E1787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EE17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E17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178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1787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EE1787"/>
  </w:style>
  <w:style w:type="table" w:styleId="PlainTable1">
    <w:name w:val="Plain Table 1"/>
    <w:basedOn w:val="TableNormal"/>
    <w:uiPriority w:val="41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17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17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E178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1787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606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062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EE17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9C49F2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C49F2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E1787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EE17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E17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E17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E17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E17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E17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E17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E17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E17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E17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E17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E17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E17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E17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E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E17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E17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E17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E17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E17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E17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E17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E17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E17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E17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E17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178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178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E17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E17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E17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E17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E17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E17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E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E17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E17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E17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C49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C49F2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E17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17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E17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E17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E17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E17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E17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E17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E17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E17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78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0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pierr\AppData\Roaming\Microsoft\Templates\Thank%20you%20letter%20for%20successful%20job%20reference%20from%20former%20bo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A9972D429847E7A45804CEDD1D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D5BD-B6F6-4D00-9729-0A3FF6B34FFB}"/>
      </w:docPartPr>
      <w:docPartBody>
        <w:p w:rsidR="00ED1053" w:rsidRDefault="00ED1053">
          <w:pPr>
            <w:pStyle w:val="12A9972D429847E7A45804CEDD1D0B55"/>
          </w:pPr>
          <w:r>
            <w:t>Recipient Name</w:t>
          </w:r>
        </w:p>
      </w:docPartBody>
    </w:docPart>
    <w:docPart>
      <w:docPartPr>
        <w:name w:val="1A6643BA6A6D45E2AAD33C4D7ABA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A168-72CF-4689-B6F1-820D39D703C0}"/>
      </w:docPartPr>
      <w:docPartBody>
        <w:p w:rsidR="00ED1053" w:rsidRDefault="00ED1053">
          <w:pPr>
            <w:pStyle w:val="1A6643BA6A6D45E2AAD33C4D7ABA12C4"/>
          </w:pPr>
          <w:r>
            <w:t>Your written recommendation and words of encouragement during my job search helped me obtain this new job.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53"/>
    <w:rsid w:val="000A2B5C"/>
    <w:rsid w:val="0060380C"/>
    <w:rsid w:val="00D67788"/>
    <w:rsid w:val="00E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A9972D429847E7A45804CEDD1D0B55">
    <w:name w:val="12A9972D429847E7A45804CEDD1D0B55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1A6643BA6A6D45E2AAD33C4D7ABA12C4">
    <w:name w:val="1A6643BA6A6D45E2AAD33C4D7ABA1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0D083E7FAB04AB299AC84F5788571" ma:contentTypeVersion="5" ma:contentTypeDescription="Create a new document." ma:contentTypeScope="" ma:versionID="0153e3e9e2cf96d6ebd45bbf1b607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ddc1de1aca1ad025dda75787f52e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D52F4C-18C6-43C4-AF23-6361AC61133C}"/>
</file>

<file path=customXml/itemProps3.xml><?xml version="1.0" encoding="utf-8"?>
<ds:datastoreItem xmlns:ds="http://schemas.openxmlformats.org/officeDocument/2006/customXml" ds:itemID="{E32F608D-BCC7-44AA-974D-240512940151}"/>
</file>

<file path=customXml/itemProps4.xml><?xml version="1.0" encoding="utf-8"?>
<ds:datastoreItem xmlns:ds="http://schemas.openxmlformats.org/officeDocument/2006/customXml" ds:itemID="{89A2FACF-DF02-4AF5-8BD7-E04988E4576C}"/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for successful job reference from former boss.dotx</Template>
  <TotalTime>28</TotalTime>
  <Pages>1</Pages>
  <Words>154</Words>
  <Characters>957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Dampier</dc:creator>
  <cp:lastModifiedBy>Ronnie Dampier</cp:lastModifiedBy>
  <cp:revision>3</cp:revision>
  <dcterms:created xsi:type="dcterms:W3CDTF">2024-12-05T14:42:00Z</dcterms:created>
  <dcterms:modified xsi:type="dcterms:W3CDTF">2024-12-05T16:00:00Z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0x01010035D0D083E7FAB04AB299AC84F5788571</vt:lpwstr>
  </property>
  <property fmtid="{D5CDD505-2E9C-101B-9397-08002B2CF9AE}" pid="3" name="GrammarlyDocumentId">
    <vt:lpwstr>8bcf0f08-3464-405d-a9a5-d8ca71e21d2e</vt:lpwstr>
  </property>
</Properties>
</file>